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92" w:rsidRDefault="002C1992" w:rsidP="00AA096C">
      <w:pPr>
        <w:ind w:firstLine="0"/>
        <w:rPr>
          <w:sz w:val="24"/>
          <w:szCs w:val="24"/>
        </w:rPr>
      </w:pPr>
    </w:p>
    <w:p w:rsidR="004D04D1" w:rsidRDefault="004D04D1" w:rsidP="004D04D1">
      <w:pPr>
        <w:ind w:firstLine="0"/>
        <w:rPr>
          <w:szCs w:val="28"/>
        </w:rPr>
      </w:pPr>
      <w:bookmarkStart w:id="0" w:name="_GoBack"/>
      <w:bookmarkEnd w:id="0"/>
    </w:p>
    <w:p w:rsidR="009C358A" w:rsidRPr="009445AA" w:rsidRDefault="009C358A" w:rsidP="009445AA">
      <w:pPr>
        <w:ind w:firstLine="0"/>
        <w:jc w:val="center"/>
        <w:rPr>
          <w:b/>
          <w:sz w:val="24"/>
          <w:szCs w:val="24"/>
        </w:rPr>
      </w:pPr>
      <w:r w:rsidRPr="009445AA">
        <w:rPr>
          <w:b/>
          <w:szCs w:val="28"/>
        </w:rPr>
        <w:t xml:space="preserve">Информация о выпускниках 9 и 11 классов, поступивших в </w:t>
      </w:r>
      <w:r w:rsidR="002A2F2D" w:rsidRPr="009445AA">
        <w:rPr>
          <w:b/>
          <w:szCs w:val="28"/>
        </w:rPr>
        <w:t>ССУЗ, ВУЗ или ОУ</w:t>
      </w:r>
      <w:r w:rsidRPr="009445AA">
        <w:rPr>
          <w:b/>
          <w:szCs w:val="28"/>
        </w:rPr>
        <w:t xml:space="preserve"> в 2022 году.</w:t>
      </w:r>
    </w:p>
    <w:p w:rsidR="009C358A" w:rsidRPr="00D321AC" w:rsidRDefault="009C358A" w:rsidP="00AA096C">
      <w:pPr>
        <w:ind w:firstLine="0"/>
        <w:rPr>
          <w:szCs w:val="28"/>
        </w:rPr>
      </w:pP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524"/>
        <w:gridCol w:w="2136"/>
        <w:gridCol w:w="1701"/>
        <w:gridCol w:w="2693"/>
        <w:gridCol w:w="2693"/>
        <w:gridCol w:w="1560"/>
        <w:gridCol w:w="1701"/>
        <w:gridCol w:w="1134"/>
      </w:tblGrid>
      <w:tr w:rsidR="009559B6" w:rsidRPr="004D04D1" w:rsidTr="00155EA1">
        <w:trPr>
          <w:trHeight w:val="393"/>
        </w:trPr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58A" w:rsidRPr="004D04D1" w:rsidRDefault="009C358A" w:rsidP="00264B6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№№</w:t>
            </w:r>
          </w:p>
        </w:tc>
        <w:tc>
          <w:tcPr>
            <w:tcW w:w="2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58A" w:rsidRPr="004D04D1" w:rsidRDefault="009C358A" w:rsidP="00264B6D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Ф.И.О. выпускника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358A" w:rsidRPr="004D04D1" w:rsidRDefault="009C358A" w:rsidP="009C358A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Выпускник 9 или 11 класса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58A" w:rsidRPr="004D04D1" w:rsidRDefault="009C358A" w:rsidP="00264B6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Обучение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58A" w:rsidRPr="004D04D1" w:rsidRDefault="009C358A" w:rsidP="009559B6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Трудоустройство (название организации, должность</w:t>
            </w:r>
            <w:r w:rsidR="009559B6" w:rsidRPr="004D04D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58A" w:rsidRPr="004D04D1" w:rsidRDefault="009C358A" w:rsidP="00264B6D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Другое</w:t>
            </w:r>
          </w:p>
        </w:tc>
      </w:tr>
      <w:tr w:rsidR="009C358A" w:rsidRPr="004D04D1" w:rsidTr="00155EA1">
        <w:trPr>
          <w:trHeight w:val="617"/>
        </w:trPr>
        <w:tc>
          <w:tcPr>
            <w:tcW w:w="5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358A" w:rsidRPr="004D04D1" w:rsidRDefault="009C358A" w:rsidP="00264B6D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358A" w:rsidRPr="004D04D1" w:rsidRDefault="009C358A" w:rsidP="00264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58A" w:rsidRPr="004D04D1" w:rsidRDefault="009C358A" w:rsidP="00264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358A" w:rsidRPr="004D04D1" w:rsidRDefault="009C358A" w:rsidP="00264B6D">
            <w:pPr>
              <w:jc w:val="center"/>
              <w:rPr>
                <w:sz w:val="24"/>
                <w:szCs w:val="24"/>
              </w:rPr>
            </w:pPr>
          </w:p>
          <w:p w:rsidR="009C358A" w:rsidRPr="004D04D1" w:rsidRDefault="009C358A" w:rsidP="00264B6D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Наименование ССУЗА, ВУЗа или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58A" w:rsidRPr="004D04D1" w:rsidRDefault="009C358A" w:rsidP="00264B6D">
            <w:pPr>
              <w:jc w:val="center"/>
              <w:rPr>
                <w:sz w:val="24"/>
                <w:szCs w:val="24"/>
              </w:rPr>
            </w:pPr>
          </w:p>
          <w:p w:rsidR="009C358A" w:rsidRPr="004D04D1" w:rsidRDefault="009C358A" w:rsidP="00264B6D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Факультет-специальность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358A" w:rsidRPr="004D04D1" w:rsidRDefault="009C358A" w:rsidP="00264B6D">
            <w:pPr>
              <w:rPr>
                <w:sz w:val="24"/>
                <w:szCs w:val="24"/>
              </w:rPr>
            </w:pPr>
          </w:p>
          <w:p w:rsidR="009C358A" w:rsidRPr="004D04D1" w:rsidRDefault="009C358A" w:rsidP="00264B6D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Дата окончания обучения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358A" w:rsidRPr="004D04D1" w:rsidRDefault="009C358A" w:rsidP="00264B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358A" w:rsidRPr="004D04D1" w:rsidRDefault="009C358A" w:rsidP="00264B6D">
            <w:pPr>
              <w:rPr>
                <w:sz w:val="24"/>
                <w:szCs w:val="24"/>
              </w:rPr>
            </w:pPr>
          </w:p>
        </w:tc>
      </w:tr>
      <w:tr w:rsidR="009C358A" w:rsidRPr="004D04D1" w:rsidTr="00BF71ED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58A" w:rsidRPr="004D04D1" w:rsidRDefault="00BF71ED" w:rsidP="00264B6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58A" w:rsidRPr="004D04D1" w:rsidRDefault="0063051B" w:rsidP="00264B6D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Греков Данила Иванович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58A" w:rsidRPr="004D04D1" w:rsidRDefault="0063051B" w:rsidP="00264B6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58A" w:rsidRPr="004D04D1" w:rsidRDefault="0063051B" w:rsidP="00F810C1">
            <w:pPr>
              <w:ind w:firstLine="742"/>
              <w:jc w:val="left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Саратовский финансово-технологический колледж при (СГАУ)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58A" w:rsidRPr="004D04D1" w:rsidRDefault="00BF71ED" w:rsidP="00264B6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В</w:t>
            </w:r>
            <w:r w:rsidR="0063051B" w:rsidRPr="004D04D1">
              <w:rPr>
                <w:sz w:val="24"/>
                <w:szCs w:val="24"/>
              </w:rPr>
              <w:t>етеринария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58A" w:rsidRPr="004D04D1" w:rsidRDefault="009C358A" w:rsidP="00264B6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58A" w:rsidRPr="004D04D1" w:rsidRDefault="0063051B" w:rsidP="00264B6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58A" w:rsidRPr="004D04D1" w:rsidRDefault="009C358A" w:rsidP="00264B6D">
            <w:pPr>
              <w:jc w:val="center"/>
              <w:rPr>
                <w:sz w:val="24"/>
                <w:szCs w:val="24"/>
              </w:rPr>
            </w:pPr>
          </w:p>
        </w:tc>
      </w:tr>
      <w:tr w:rsidR="009C358A" w:rsidRPr="004D04D1" w:rsidTr="00155EA1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1B" w:rsidRPr="004D04D1" w:rsidRDefault="0063051B" w:rsidP="00264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58A" w:rsidRPr="004D04D1" w:rsidRDefault="0063051B" w:rsidP="00264B6D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Лауб Эльза Дмитриевна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58A" w:rsidRPr="004D04D1" w:rsidRDefault="0063051B" w:rsidP="00264B6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58A" w:rsidRPr="004D04D1" w:rsidRDefault="0063051B" w:rsidP="00F810C1">
            <w:pPr>
              <w:ind w:firstLine="742"/>
              <w:jc w:val="left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ВолгГМУ</w:t>
            </w:r>
            <w:r w:rsidR="00F810C1" w:rsidRPr="004D04D1">
              <w:rPr>
                <w:sz w:val="24"/>
                <w:szCs w:val="24"/>
              </w:rPr>
              <w:t xml:space="preserve"> Волгоградский государственный медицинский университет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58A" w:rsidRPr="004D04D1" w:rsidRDefault="0063051B" w:rsidP="00264B6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Медико-биологический факультет-Биотехнические системы и технологии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58A" w:rsidRPr="004D04D1" w:rsidRDefault="003416DF" w:rsidP="00264B6D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2026 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58A" w:rsidRPr="004D04D1" w:rsidRDefault="0063051B" w:rsidP="00264B6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58A" w:rsidRPr="004D04D1" w:rsidRDefault="009C358A" w:rsidP="00264B6D">
            <w:pPr>
              <w:jc w:val="center"/>
              <w:rPr>
                <w:sz w:val="24"/>
                <w:szCs w:val="24"/>
              </w:rPr>
            </w:pPr>
          </w:p>
        </w:tc>
      </w:tr>
      <w:tr w:rsidR="0063051B" w:rsidRPr="004D04D1" w:rsidTr="00155EA1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1B" w:rsidRPr="004D04D1" w:rsidRDefault="0063051B" w:rsidP="00264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1B" w:rsidRPr="004D04D1" w:rsidRDefault="0063051B" w:rsidP="00264B6D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Хабаров Василий Сергеевич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1B" w:rsidRPr="004D04D1" w:rsidRDefault="0063051B" w:rsidP="00264B6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1B" w:rsidRPr="004D04D1" w:rsidRDefault="0063051B" w:rsidP="0063051B">
            <w:pPr>
              <w:jc w:val="left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ГБПОУ «Волгоградский энергетический колледж»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3051B" w:rsidRPr="004D04D1" w:rsidRDefault="0063051B" w:rsidP="00264B6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Монтаж и эксп</w:t>
            </w:r>
            <w:r w:rsidR="003416DF" w:rsidRPr="004D04D1">
              <w:rPr>
                <w:sz w:val="24"/>
                <w:szCs w:val="24"/>
              </w:rPr>
              <w:t>луатация линий электропередач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1B" w:rsidRPr="004D04D1" w:rsidRDefault="003416DF" w:rsidP="00264B6D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2025 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1B" w:rsidRPr="004D04D1" w:rsidRDefault="003416DF" w:rsidP="00264B6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1B" w:rsidRPr="004D04D1" w:rsidRDefault="0063051B" w:rsidP="00264B6D">
            <w:pPr>
              <w:jc w:val="center"/>
              <w:rPr>
                <w:sz w:val="24"/>
                <w:szCs w:val="24"/>
              </w:rPr>
            </w:pPr>
          </w:p>
        </w:tc>
      </w:tr>
      <w:tr w:rsidR="0063051B" w:rsidRPr="004D04D1" w:rsidTr="00155EA1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1B" w:rsidRPr="004D04D1" w:rsidRDefault="0063051B" w:rsidP="00264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1B" w:rsidRPr="004D04D1" w:rsidRDefault="0063051B" w:rsidP="00264B6D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Хайпхалиева Алина Ренатовна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1B" w:rsidRPr="004D04D1" w:rsidRDefault="0063051B" w:rsidP="00264B6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1B" w:rsidRPr="004D04D1" w:rsidRDefault="003416DF" w:rsidP="0063051B">
            <w:pPr>
              <w:jc w:val="left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«Волгоградский технологический колледж»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3051B" w:rsidRPr="004D04D1" w:rsidRDefault="00BF71ED" w:rsidP="00264B6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1B" w:rsidRPr="004D04D1" w:rsidRDefault="003416DF" w:rsidP="00264B6D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1B" w:rsidRPr="004D04D1" w:rsidRDefault="003416DF" w:rsidP="00264B6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1B" w:rsidRPr="004D04D1" w:rsidRDefault="0063051B" w:rsidP="00264B6D">
            <w:pPr>
              <w:jc w:val="center"/>
              <w:rPr>
                <w:sz w:val="24"/>
                <w:szCs w:val="24"/>
              </w:rPr>
            </w:pPr>
          </w:p>
        </w:tc>
      </w:tr>
      <w:tr w:rsidR="00BF71ED" w:rsidRPr="004D04D1" w:rsidTr="00155EA1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264B6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264B6D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Греков Виталий Иванович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264B6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A24C11" w:rsidP="0063051B">
            <w:pPr>
              <w:jc w:val="left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Колледж им Ю.А.Гагарина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71ED" w:rsidRPr="004D04D1" w:rsidRDefault="00A24C11" w:rsidP="00264B6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Сооружение и эксплуатация  газонефтепроводов и газонефтехранилищ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A24C11" w:rsidP="00264B6D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264B6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264B6D">
            <w:pPr>
              <w:jc w:val="center"/>
              <w:rPr>
                <w:sz w:val="24"/>
                <w:szCs w:val="24"/>
              </w:rPr>
            </w:pPr>
          </w:p>
        </w:tc>
      </w:tr>
      <w:tr w:rsidR="00BF71ED" w:rsidRPr="004D04D1" w:rsidTr="00155EA1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BF7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BF71ED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Канунникова Виктория Евгеньевна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BF71E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A24C11" w:rsidP="00BF71ED">
            <w:pPr>
              <w:jc w:val="left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Энгельсский механико-технологический техникум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71ED" w:rsidRPr="004D04D1" w:rsidRDefault="00F67D2B" w:rsidP="00BF71E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 xml:space="preserve">Техническое  обслуживание  и ремонт двигателей, систем и агрегатов  </w:t>
            </w:r>
            <w:r w:rsidRPr="004D04D1">
              <w:rPr>
                <w:sz w:val="24"/>
                <w:szCs w:val="24"/>
              </w:rPr>
              <w:lastRenderedPageBreak/>
              <w:t>автомобилей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A24C11" w:rsidP="00BF71ED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lastRenderedPageBreak/>
              <w:t>2026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BF71E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BF71ED">
            <w:pPr>
              <w:jc w:val="center"/>
              <w:rPr>
                <w:sz w:val="24"/>
                <w:szCs w:val="24"/>
              </w:rPr>
            </w:pPr>
          </w:p>
        </w:tc>
      </w:tr>
      <w:tr w:rsidR="00BF71ED" w:rsidRPr="004D04D1" w:rsidTr="00155EA1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BF7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BF71ED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Канунникова Кристина Евгеньевна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BF71E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A24C11" w:rsidP="00BF71ED">
            <w:pPr>
              <w:jc w:val="left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Энгельсский механико-технологический техникум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71ED" w:rsidRPr="004D04D1" w:rsidRDefault="00A24C11" w:rsidP="00BF71E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Повар-кондитер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A24C11" w:rsidP="00BF71ED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BF71E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BF71ED">
            <w:pPr>
              <w:jc w:val="center"/>
              <w:rPr>
                <w:sz w:val="24"/>
                <w:szCs w:val="24"/>
              </w:rPr>
            </w:pPr>
          </w:p>
        </w:tc>
      </w:tr>
      <w:tr w:rsidR="00BF71ED" w:rsidRPr="004D04D1" w:rsidTr="00155EA1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BF7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BF71ED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Лейман Татьяна Ивановна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BF71E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A24C11" w:rsidP="00BF71ED">
            <w:pPr>
              <w:jc w:val="left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ГАПОУ СО «Энгельсский колледж профессиональных технологий»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71ED" w:rsidRPr="004D04D1" w:rsidRDefault="00A24C11" w:rsidP="00BF71E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A24C11" w:rsidP="00BF71ED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BF71E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BF71ED">
            <w:pPr>
              <w:jc w:val="center"/>
              <w:rPr>
                <w:sz w:val="24"/>
                <w:szCs w:val="24"/>
              </w:rPr>
            </w:pPr>
          </w:p>
        </w:tc>
      </w:tr>
      <w:tr w:rsidR="00BF71ED" w:rsidRPr="004D04D1" w:rsidTr="00155EA1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4D1" w:rsidRDefault="004D04D1" w:rsidP="00BF71ED">
            <w:pPr>
              <w:jc w:val="center"/>
              <w:rPr>
                <w:sz w:val="24"/>
                <w:szCs w:val="24"/>
              </w:rPr>
            </w:pPr>
          </w:p>
          <w:p w:rsidR="004D04D1" w:rsidRDefault="004D04D1" w:rsidP="004D04D1">
            <w:pPr>
              <w:rPr>
                <w:sz w:val="24"/>
                <w:szCs w:val="24"/>
              </w:rPr>
            </w:pPr>
          </w:p>
          <w:p w:rsidR="00BF71ED" w:rsidRPr="004D04D1" w:rsidRDefault="00BF71ED" w:rsidP="004D04D1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BF71ED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Узингер Игорь Сергеевич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BF71E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BF71ED">
            <w:pPr>
              <w:jc w:val="left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Саратовский железнодорожный колледж (филиал СамГУПС в Саратове)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71ED" w:rsidRPr="004D04D1" w:rsidRDefault="00BF71ED" w:rsidP="00BF71E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Техническая эксплуатация  подвижного состава  железных дорог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A24C11" w:rsidP="00BF71ED">
            <w:pPr>
              <w:ind w:firstLine="0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BF71ED">
            <w:pPr>
              <w:jc w:val="center"/>
              <w:rPr>
                <w:sz w:val="24"/>
                <w:szCs w:val="24"/>
              </w:rPr>
            </w:pPr>
            <w:r w:rsidRPr="004D04D1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1ED" w:rsidRPr="004D04D1" w:rsidRDefault="00BF71ED" w:rsidP="00BF71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C358A" w:rsidRDefault="009C358A" w:rsidP="00AA096C">
      <w:pPr>
        <w:ind w:firstLine="0"/>
        <w:rPr>
          <w:sz w:val="24"/>
          <w:szCs w:val="24"/>
        </w:rPr>
      </w:pPr>
    </w:p>
    <w:p w:rsidR="004D04D1" w:rsidRPr="004D04D1" w:rsidRDefault="004D04D1" w:rsidP="004D04D1">
      <w:pPr>
        <w:ind w:firstLine="0"/>
        <w:jc w:val="center"/>
        <w:rPr>
          <w:szCs w:val="28"/>
        </w:rPr>
      </w:pPr>
      <w:r w:rsidRPr="004D04D1">
        <w:rPr>
          <w:szCs w:val="28"/>
        </w:rPr>
        <w:t>Директор школы        Черняченко Т.В</w:t>
      </w:r>
    </w:p>
    <w:sectPr w:rsidR="004D04D1" w:rsidRPr="004D04D1" w:rsidSect="009C358A">
      <w:headerReference w:type="default" r:id="rId7"/>
      <w:pgSz w:w="16838" w:h="11906" w:orient="landscape"/>
      <w:pgMar w:top="1418" w:right="720" w:bottom="851" w:left="1418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F12" w:rsidRDefault="00140F12" w:rsidP="0034201C">
      <w:r>
        <w:separator/>
      </w:r>
    </w:p>
  </w:endnote>
  <w:endnote w:type="continuationSeparator" w:id="0">
    <w:p w:rsidR="00140F12" w:rsidRDefault="00140F12" w:rsidP="0034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F12" w:rsidRDefault="00140F12" w:rsidP="0034201C">
      <w:r>
        <w:separator/>
      </w:r>
    </w:p>
  </w:footnote>
  <w:footnote w:type="continuationSeparator" w:id="0">
    <w:p w:rsidR="00140F12" w:rsidRDefault="00140F12" w:rsidP="0034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3D6" w:rsidRPr="00B26ACE" w:rsidRDefault="004903D6" w:rsidP="00B26ACE">
    <w:pPr>
      <w:pStyle w:val="a5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35D"/>
    <w:rsid w:val="0000103E"/>
    <w:rsid w:val="0000244F"/>
    <w:rsid w:val="0000548D"/>
    <w:rsid w:val="00014C4C"/>
    <w:rsid w:val="00023975"/>
    <w:rsid w:val="000241D5"/>
    <w:rsid w:val="000241FE"/>
    <w:rsid w:val="00027564"/>
    <w:rsid w:val="000277C2"/>
    <w:rsid w:val="00043BC1"/>
    <w:rsid w:val="00045B52"/>
    <w:rsid w:val="00046E4A"/>
    <w:rsid w:val="00050E9A"/>
    <w:rsid w:val="00051A54"/>
    <w:rsid w:val="00062DF1"/>
    <w:rsid w:val="000631DD"/>
    <w:rsid w:val="00084EF2"/>
    <w:rsid w:val="00086766"/>
    <w:rsid w:val="000A22F8"/>
    <w:rsid w:val="000A3871"/>
    <w:rsid w:val="000A6FDB"/>
    <w:rsid w:val="000B456F"/>
    <w:rsid w:val="000B4FDB"/>
    <w:rsid w:val="000B780B"/>
    <w:rsid w:val="000C3057"/>
    <w:rsid w:val="000D0998"/>
    <w:rsid w:val="000D27FA"/>
    <w:rsid w:val="000D53B3"/>
    <w:rsid w:val="000E25E9"/>
    <w:rsid w:val="000E28E9"/>
    <w:rsid w:val="000E2ACF"/>
    <w:rsid w:val="000E3AE5"/>
    <w:rsid w:val="000E593A"/>
    <w:rsid w:val="000E650F"/>
    <w:rsid w:val="000E6A72"/>
    <w:rsid w:val="000E78FE"/>
    <w:rsid w:val="000F0E40"/>
    <w:rsid w:val="000F214A"/>
    <w:rsid w:val="000F27DA"/>
    <w:rsid w:val="000F338E"/>
    <w:rsid w:val="000F50DF"/>
    <w:rsid w:val="00101BDA"/>
    <w:rsid w:val="00102328"/>
    <w:rsid w:val="00102402"/>
    <w:rsid w:val="00102BDE"/>
    <w:rsid w:val="0010385E"/>
    <w:rsid w:val="001130F7"/>
    <w:rsid w:val="00114288"/>
    <w:rsid w:val="0012247D"/>
    <w:rsid w:val="00127CD0"/>
    <w:rsid w:val="001350C2"/>
    <w:rsid w:val="001409E0"/>
    <w:rsid w:val="00140F12"/>
    <w:rsid w:val="00141A87"/>
    <w:rsid w:val="001453DE"/>
    <w:rsid w:val="0014579C"/>
    <w:rsid w:val="00146095"/>
    <w:rsid w:val="001465EA"/>
    <w:rsid w:val="00151B8F"/>
    <w:rsid w:val="001529CF"/>
    <w:rsid w:val="00153B3F"/>
    <w:rsid w:val="00154148"/>
    <w:rsid w:val="00155EA1"/>
    <w:rsid w:val="00157537"/>
    <w:rsid w:val="0017086A"/>
    <w:rsid w:val="00175AE6"/>
    <w:rsid w:val="00176208"/>
    <w:rsid w:val="00182DA3"/>
    <w:rsid w:val="001840AB"/>
    <w:rsid w:val="001866EC"/>
    <w:rsid w:val="0019185A"/>
    <w:rsid w:val="00196756"/>
    <w:rsid w:val="001B0734"/>
    <w:rsid w:val="001B1EA8"/>
    <w:rsid w:val="001B2A56"/>
    <w:rsid w:val="001B730A"/>
    <w:rsid w:val="001C06BE"/>
    <w:rsid w:val="001C1601"/>
    <w:rsid w:val="001C1948"/>
    <w:rsid w:val="001C2035"/>
    <w:rsid w:val="001C2338"/>
    <w:rsid w:val="001C3C32"/>
    <w:rsid w:val="001C7836"/>
    <w:rsid w:val="001D072E"/>
    <w:rsid w:val="001D35C7"/>
    <w:rsid w:val="001D5411"/>
    <w:rsid w:val="001E2524"/>
    <w:rsid w:val="001E3D01"/>
    <w:rsid w:val="001E70E8"/>
    <w:rsid w:val="001F1301"/>
    <w:rsid w:val="001F7482"/>
    <w:rsid w:val="00200794"/>
    <w:rsid w:val="002011D7"/>
    <w:rsid w:val="00203FF6"/>
    <w:rsid w:val="002061A6"/>
    <w:rsid w:val="00211B5E"/>
    <w:rsid w:val="00213BEC"/>
    <w:rsid w:val="002150E6"/>
    <w:rsid w:val="0021692A"/>
    <w:rsid w:val="00231970"/>
    <w:rsid w:val="00240664"/>
    <w:rsid w:val="002413FE"/>
    <w:rsid w:val="002560F7"/>
    <w:rsid w:val="00262EFD"/>
    <w:rsid w:val="002639EE"/>
    <w:rsid w:val="00265551"/>
    <w:rsid w:val="0027481A"/>
    <w:rsid w:val="0027570F"/>
    <w:rsid w:val="00281724"/>
    <w:rsid w:val="0028638B"/>
    <w:rsid w:val="002865C4"/>
    <w:rsid w:val="00287E9E"/>
    <w:rsid w:val="00293114"/>
    <w:rsid w:val="0029407E"/>
    <w:rsid w:val="002966F9"/>
    <w:rsid w:val="002A2F2D"/>
    <w:rsid w:val="002A3294"/>
    <w:rsid w:val="002B3A1B"/>
    <w:rsid w:val="002C1992"/>
    <w:rsid w:val="002D4237"/>
    <w:rsid w:val="002D4A53"/>
    <w:rsid w:val="002D651F"/>
    <w:rsid w:val="002D6EB7"/>
    <w:rsid w:val="002E133B"/>
    <w:rsid w:val="002E2BE7"/>
    <w:rsid w:val="002E4B1F"/>
    <w:rsid w:val="002F5C13"/>
    <w:rsid w:val="00304FE1"/>
    <w:rsid w:val="00305127"/>
    <w:rsid w:val="00310CE1"/>
    <w:rsid w:val="00315CEB"/>
    <w:rsid w:val="0031658F"/>
    <w:rsid w:val="00321327"/>
    <w:rsid w:val="003313B2"/>
    <w:rsid w:val="00332310"/>
    <w:rsid w:val="00340393"/>
    <w:rsid w:val="003409EF"/>
    <w:rsid w:val="003416DF"/>
    <w:rsid w:val="0034201C"/>
    <w:rsid w:val="00345380"/>
    <w:rsid w:val="00347A33"/>
    <w:rsid w:val="00351AE0"/>
    <w:rsid w:val="00354E72"/>
    <w:rsid w:val="00356A68"/>
    <w:rsid w:val="00360BD1"/>
    <w:rsid w:val="003624DA"/>
    <w:rsid w:val="00382B49"/>
    <w:rsid w:val="0039451D"/>
    <w:rsid w:val="0039666E"/>
    <w:rsid w:val="003A13A8"/>
    <w:rsid w:val="003A38A1"/>
    <w:rsid w:val="003A55CD"/>
    <w:rsid w:val="003A5CF3"/>
    <w:rsid w:val="003B1124"/>
    <w:rsid w:val="003C48B1"/>
    <w:rsid w:val="003D0503"/>
    <w:rsid w:val="003D55F8"/>
    <w:rsid w:val="003E4DCB"/>
    <w:rsid w:val="003E5250"/>
    <w:rsid w:val="003E5FE2"/>
    <w:rsid w:val="003F3A96"/>
    <w:rsid w:val="003F5982"/>
    <w:rsid w:val="003F66E7"/>
    <w:rsid w:val="003F6B7F"/>
    <w:rsid w:val="00401FFD"/>
    <w:rsid w:val="00403896"/>
    <w:rsid w:val="004057F8"/>
    <w:rsid w:val="0040590A"/>
    <w:rsid w:val="00410D7A"/>
    <w:rsid w:val="00410DBE"/>
    <w:rsid w:val="00414A31"/>
    <w:rsid w:val="004159D6"/>
    <w:rsid w:val="0042140D"/>
    <w:rsid w:val="0042649C"/>
    <w:rsid w:val="00433DCC"/>
    <w:rsid w:val="0043454E"/>
    <w:rsid w:val="0043596E"/>
    <w:rsid w:val="0043643E"/>
    <w:rsid w:val="0044451A"/>
    <w:rsid w:val="00445416"/>
    <w:rsid w:val="00445E4C"/>
    <w:rsid w:val="0045295D"/>
    <w:rsid w:val="004550D0"/>
    <w:rsid w:val="00455847"/>
    <w:rsid w:val="00455A82"/>
    <w:rsid w:val="004603CC"/>
    <w:rsid w:val="00476E70"/>
    <w:rsid w:val="00480138"/>
    <w:rsid w:val="00483377"/>
    <w:rsid w:val="00483D6A"/>
    <w:rsid w:val="0048509F"/>
    <w:rsid w:val="004903D6"/>
    <w:rsid w:val="00494959"/>
    <w:rsid w:val="00496556"/>
    <w:rsid w:val="004A0574"/>
    <w:rsid w:val="004A6775"/>
    <w:rsid w:val="004A7CB8"/>
    <w:rsid w:val="004B20B1"/>
    <w:rsid w:val="004B24B5"/>
    <w:rsid w:val="004B48D7"/>
    <w:rsid w:val="004B544C"/>
    <w:rsid w:val="004B6CE8"/>
    <w:rsid w:val="004C0382"/>
    <w:rsid w:val="004C0FF7"/>
    <w:rsid w:val="004C2C74"/>
    <w:rsid w:val="004D04D1"/>
    <w:rsid w:val="004D0C1E"/>
    <w:rsid w:val="004D2017"/>
    <w:rsid w:val="004D27AA"/>
    <w:rsid w:val="004D4F84"/>
    <w:rsid w:val="004D66A5"/>
    <w:rsid w:val="004D7ECB"/>
    <w:rsid w:val="004E363A"/>
    <w:rsid w:val="004E438A"/>
    <w:rsid w:val="004F2F2E"/>
    <w:rsid w:val="00502060"/>
    <w:rsid w:val="005030FB"/>
    <w:rsid w:val="005041CB"/>
    <w:rsid w:val="0050647D"/>
    <w:rsid w:val="00510700"/>
    <w:rsid w:val="005150A3"/>
    <w:rsid w:val="00526349"/>
    <w:rsid w:val="00532985"/>
    <w:rsid w:val="00532DE5"/>
    <w:rsid w:val="00537287"/>
    <w:rsid w:val="00540A00"/>
    <w:rsid w:val="00541D51"/>
    <w:rsid w:val="005449EB"/>
    <w:rsid w:val="0056174A"/>
    <w:rsid w:val="00562952"/>
    <w:rsid w:val="00562FEC"/>
    <w:rsid w:val="005649CF"/>
    <w:rsid w:val="0056562E"/>
    <w:rsid w:val="005657D2"/>
    <w:rsid w:val="0056687D"/>
    <w:rsid w:val="00572816"/>
    <w:rsid w:val="00573906"/>
    <w:rsid w:val="00574F05"/>
    <w:rsid w:val="005755BC"/>
    <w:rsid w:val="00575930"/>
    <w:rsid w:val="00580314"/>
    <w:rsid w:val="0058094E"/>
    <w:rsid w:val="00582780"/>
    <w:rsid w:val="005977BA"/>
    <w:rsid w:val="00597DED"/>
    <w:rsid w:val="005A1120"/>
    <w:rsid w:val="005A1C93"/>
    <w:rsid w:val="005A31B4"/>
    <w:rsid w:val="005B42A8"/>
    <w:rsid w:val="005B4999"/>
    <w:rsid w:val="005B6326"/>
    <w:rsid w:val="005C52B9"/>
    <w:rsid w:val="005C7A0F"/>
    <w:rsid w:val="005D088C"/>
    <w:rsid w:val="005D4FAA"/>
    <w:rsid w:val="005E52B8"/>
    <w:rsid w:val="005E6838"/>
    <w:rsid w:val="005F00C5"/>
    <w:rsid w:val="005F0A17"/>
    <w:rsid w:val="005F321A"/>
    <w:rsid w:val="005F5E46"/>
    <w:rsid w:val="00601375"/>
    <w:rsid w:val="006060B2"/>
    <w:rsid w:val="006074C8"/>
    <w:rsid w:val="00614972"/>
    <w:rsid w:val="0061766C"/>
    <w:rsid w:val="00625971"/>
    <w:rsid w:val="006268BC"/>
    <w:rsid w:val="0063051B"/>
    <w:rsid w:val="006326F9"/>
    <w:rsid w:val="00632A08"/>
    <w:rsid w:val="00635CE3"/>
    <w:rsid w:val="0063660B"/>
    <w:rsid w:val="00637659"/>
    <w:rsid w:val="00642072"/>
    <w:rsid w:val="006442DE"/>
    <w:rsid w:val="00646821"/>
    <w:rsid w:val="00650A5D"/>
    <w:rsid w:val="006522DE"/>
    <w:rsid w:val="00654A8B"/>
    <w:rsid w:val="00655EF0"/>
    <w:rsid w:val="006566CD"/>
    <w:rsid w:val="00657B64"/>
    <w:rsid w:val="00657CC1"/>
    <w:rsid w:val="00660088"/>
    <w:rsid w:val="00664463"/>
    <w:rsid w:val="006644C0"/>
    <w:rsid w:val="006705E5"/>
    <w:rsid w:val="006728F2"/>
    <w:rsid w:val="006734CA"/>
    <w:rsid w:val="006746E1"/>
    <w:rsid w:val="006753F7"/>
    <w:rsid w:val="00675808"/>
    <w:rsid w:val="006770B4"/>
    <w:rsid w:val="006805C1"/>
    <w:rsid w:val="006925CE"/>
    <w:rsid w:val="00695947"/>
    <w:rsid w:val="00697273"/>
    <w:rsid w:val="006A048F"/>
    <w:rsid w:val="006A14DB"/>
    <w:rsid w:val="006A1E52"/>
    <w:rsid w:val="006A4DCB"/>
    <w:rsid w:val="006B097A"/>
    <w:rsid w:val="006B2995"/>
    <w:rsid w:val="006B7530"/>
    <w:rsid w:val="006C0D30"/>
    <w:rsid w:val="006C1672"/>
    <w:rsid w:val="006C71A4"/>
    <w:rsid w:val="006D12F9"/>
    <w:rsid w:val="006D5FDE"/>
    <w:rsid w:val="006E76B3"/>
    <w:rsid w:val="006F07D8"/>
    <w:rsid w:val="006F66A5"/>
    <w:rsid w:val="006F687C"/>
    <w:rsid w:val="00700525"/>
    <w:rsid w:val="00703508"/>
    <w:rsid w:val="00704698"/>
    <w:rsid w:val="00704E0E"/>
    <w:rsid w:val="00712694"/>
    <w:rsid w:val="0071479D"/>
    <w:rsid w:val="00714D48"/>
    <w:rsid w:val="0071759C"/>
    <w:rsid w:val="00720F0B"/>
    <w:rsid w:val="007234A5"/>
    <w:rsid w:val="0072489C"/>
    <w:rsid w:val="00732E34"/>
    <w:rsid w:val="00735889"/>
    <w:rsid w:val="00741920"/>
    <w:rsid w:val="0074327E"/>
    <w:rsid w:val="00753045"/>
    <w:rsid w:val="00753725"/>
    <w:rsid w:val="00760EFD"/>
    <w:rsid w:val="00763CD2"/>
    <w:rsid w:val="007647A4"/>
    <w:rsid w:val="00766E9D"/>
    <w:rsid w:val="00767405"/>
    <w:rsid w:val="00772DB1"/>
    <w:rsid w:val="00774C51"/>
    <w:rsid w:val="00786546"/>
    <w:rsid w:val="00786F82"/>
    <w:rsid w:val="00786FF1"/>
    <w:rsid w:val="007912DB"/>
    <w:rsid w:val="00792388"/>
    <w:rsid w:val="007925C8"/>
    <w:rsid w:val="007A27AE"/>
    <w:rsid w:val="007A5A06"/>
    <w:rsid w:val="007B2EAE"/>
    <w:rsid w:val="007B47BD"/>
    <w:rsid w:val="007B4846"/>
    <w:rsid w:val="007B5429"/>
    <w:rsid w:val="007B6D6B"/>
    <w:rsid w:val="007C22D4"/>
    <w:rsid w:val="007C5A78"/>
    <w:rsid w:val="007C72CD"/>
    <w:rsid w:val="007D0AAA"/>
    <w:rsid w:val="007D0E14"/>
    <w:rsid w:val="007E20CF"/>
    <w:rsid w:val="007E6997"/>
    <w:rsid w:val="007F1470"/>
    <w:rsid w:val="007F5C0C"/>
    <w:rsid w:val="00807005"/>
    <w:rsid w:val="00807973"/>
    <w:rsid w:val="00807AF7"/>
    <w:rsid w:val="008101C5"/>
    <w:rsid w:val="00810F8D"/>
    <w:rsid w:val="00812821"/>
    <w:rsid w:val="00815261"/>
    <w:rsid w:val="008176B9"/>
    <w:rsid w:val="00821103"/>
    <w:rsid w:val="00823807"/>
    <w:rsid w:val="008248FA"/>
    <w:rsid w:val="008249CC"/>
    <w:rsid w:val="0083369E"/>
    <w:rsid w:val="0084055D"/>
    <w:rsid w:val="008414C0"/>
    <w:rsid w:val="00841519"/>
    <w:rsid w:val="008459AC"/>
    <w:rsid w:val="008464FA"/>
    <w:rsid w:val="00847726"/>
    <w:rsid w:val="008520F8"/>
    <w:rsid w:val="00852444"/>
    <w:rsid w:val="00852920"/>
    <w:rsid w:val="00854962"/>
    <w:rsid w:val="00860F32"/>
    <w:rsid w:val="008656B8"/>
    <w:rsid w:val="00867DA0"/>
    <w:rsid w:val="008711B4"/>
    <w:rsid w:val="008747D2"/>
    <w:rsid w:val="0088285C"/>
    <w:rsid w:val="0088329A"/>
    <w:rsid w:val="00885351"/>
    <w:rsid w:val="00887628"/>
    <w:rsid w:val="008A0C13"/>
    <w:rsid w:val="008A6FBE"/>
    <w:rsid w:val="008B1213"/>
    <w:rsid w:val="008B4A71"/>
    <w:rsid w:val="008B76FE"/>
    <w:rsid w:val="008C0CB2"/>
    <w:rsid w:val="008C29E9"/>
    <w:rsid w:val="008C36C0"/>
    <w:rsid w:val="008C371B"/>
    <w:rsid w:val="008D0E27"/>
    <w:rsid w:val="008D51B1"/>
    <w:rsid w:val="008D5BCD"/>
    <w:rsid w:val="008E4F41"/>
    <w:rsid w:val="008E5B89"/>
    <w:rsid w:val="008F4CD7"/>
    <w:rsid w:val="00900BCE"/>
    <w:rsid w:val="00901066"/>
    <w:rsid w:val="009030AE"/>
    <w:rsid w:val="00907BDA"/>
    <w:rsid w:val="00911731"/>
    <w:rsid w:val="00914CBE"/>
    <w:rsid w:val="009244BF"/>
    <w:rsid w:val="0092522C"/>
    <w:rsid w:val="00925A37"/>
    <w:rsid w:val="00933463"/>
    <w:rsid w:val="00933FE5"/>
    <w:rsid w:val="0093554C"/>
    <w:rsid w:val="00937640"/>
    <w:rsid w:val="00940D12"/>
    <w:rsid w:val="00940D71"/>
    <w:rsid w:val="00942BD5"/>
    <w:rsid w:val="00943A44"/>
    <w:rsid w:val="009445AA"/>
    <w:rsid w:val="009559B6"/>
    <w:rsid w:val="0096353A"/>
    <w:rsid w:val="00965612"/>
    <w:rsid w:val="0097132F"/>
    <w:rsid w:val="00980746"/>
    <w:rsid w:val="00980CA2"/>
    <w:rsid w:val="009875E2"/>
    <w:rsid w:val="00991FA4"/>
    <w:rsid w:val="009A2488"/>
    <w:rsid w:val="009A3573"/>
    <w:rsid w:val="009B092D"/>
    <w:rsid w:val="009B7DFB"/>
    <w:rsid w:val="009C32C8"/>
    <w:rsid w:val="009C358A"/>
    <w:rsid w:val="009D39EB"/>
    <w:rsid w:val="009D610A"/>
    <w:rsid w:val="009D75E4"/>
    <w:rsid w:val="009E1B64"/>
    <w:rsid w:val="009E4A2A"/>
    <w:rsid w:val="009F1775"/>
    <w:rsid w:val="009F2D47"/>
    <w:rsid w:val="009F3E26"/>
    <w:rsid w:val="009F52BE"/>
    <w:rsid w:val="00A02162"/>
    <w:rsid w:val="00A0446F"/>
    <w:rsid w:val="00A049B1"/>
    <w:rsid w:val="00A05847"/>
    <w:rsid w:val="00A124F5"/>
    <w:rsid w:val="00A13317"/>
    <w:rsid w:val="00A14A31"/>
    <w:rsid w:val="00A20888"/>
    <w:rsid w:val="00A21F6D"/>
    <w:rsid w:val="00A249A8"/>
    <w:rsid w:val="00A24C11"/>
    <w:rsid w:val="00A2512E"/>
    <w:rsid w:val="00A326BE"/>
    <w:rsid w:val="00A35194"/>
    <w:rsid w:val="00A447E1"/>
    <w:rsid w:val="00A508B9"/>
    <w:rsid w:val="00A55818"/>
    <w:rsid w:val="00A57BEB"/>
    <w:rsid w:val="00A63AC6"/>
    <w:rsid w:val="00A65553"/>
    <w:rsid w:val="00A65F3A"/>
    <w:rsid w:val="00A70123"/>
    <w:rsid w:val="00A70511"/>
    <w:rsid w:val="00A713BD"/>
    <w:rsid w:val="00A73D08"/>
    <w:rsid w:val="00A777B3"/>
    <w:rsid w:val="00A77E00"/>
    <w:rsid w:val="00A80D4C"/>
    <w:rsid w:val="00A8135D"/>
    <w:rsid w:val="00A82F89"/>
    <w:rsid w:val="00A836D0"/>
    <w:rsid w:val="00A847EC"/>
    <w:rsid w:val="00A90B49"/>
    <w:rsid w:val="00A92F91"/>
    <w:rsid w:val="00A9634F"/>
    <w:rsid w:val="00AA00DE"/>
    <w:rsid w:val="00AA096C"/>
    <w:rsid w:val="00AA1006"/>
    <w:rsid w:val="00AA26C7"/>
    <w:rsid w:val="00AA27D1"/>
    <w:rsid w:val="00AA740F"/>
    <w:rsid w:val="00AB1B75"/>
    <w:rsid w:val="00AC1A63"/>
    <w:rsid w:val="00AC683F"/>
    <w:rsid w:val="00AD04FD"/>
    <w:rsid w:val="00AE0B96"/>
    <w:rsid w:val="00AE1F2B"/>
    <w:rsid w:val="00AE1F99"/>
    <w:rsid w:val="00AE724E"/>
    <w:rsid w:val="00AE7842"/>
    <w:rsid w:val="00AF091E"/>
    <w:rsid w:val="00B005D8"/>
    <w:rsid w:val="00B03C0D"/>
    <w:rsid w:val="00B10983"/>
    <w:rsid w:val="00B11C29"/>
    <w:rsid w:val="00B15BC1"/>
    <w:rsid w:val="00B227B1"/>
    <w:rsid w:val="00B23366"/>
    <w:rsid w:val="00B24BB0"/>
    <w:rsid w:val="00B26ACE"/>
    <w:rsid w:val="00B318E4"/>
    <w:rsid w:val="00B32C43"/>
    <w:rsid w:val="00B330E8"/>
    <w:rsid w:val="00B34F8E"/>
    <w:rsid w:val="00B44FE9"/>
    <w:rsid w:val="00B52343"/>
    <w:rsid w:val="00B52546"/>
    <w:rsid w:val="00B52EAD"/>
    <w:rsid w:val="00B628F8"/>
    <w:rsid w:val="00B62FD5"/>
    <w:rsid w:val="00B650C6"/>
    <w:rsid w:val="00B67788"/>
    <w:rsid w:val="00B82A11"/>
    <w:rsid w:val="00B835BA"/>
    <w:rsid w:val="00B85149"/>
    <w:rsid w:val="00B93C3D"/>
    <w:rsid w:val="00B94D11"/>
    <w:rsid w:val="00B94F3A"/>
    <w:rsid w:val="00B9587A"/>
    <w:rsid w:val="00B97D5A"/>
    <w:rsid w:val="00BA4FE6"/>
    <w:rsid w:val="00BB25B5"/>
    <w:rsid w:val="00BB3F5D"/>
    <w:rsid w:val="00BB464D"/>
    <w:rsid w:val="00BB5806"/>
    <w:rsid w:val="00BB68C3"/>
    <w:rsid w:val="00BB7805"/>
    <w:rsid w:val="00BC03A6"/>
    <w:rsid w:val="00BC04DD"/>
    <w:rsid w:val="00BC11FD"/>
    <w:rsid w:val="00BC17ED"/>
    <w:rsid w:val="00BC1CB5"/>
    <w:rsid w:val="00BC1FD6"/>
    <w:rsid w:val="00BC62F6"/>
    <w:rsid w:val="00BD02CB"/>
    <w:rsid w:val="00BD39DC"/>
    <w:rsid w:val="00BD6044"/>
    <w:rsid w:val="00BE4205"/>
    <w:rsid w:val="00BF385A"/>
    <w:rsid w:val="00BF3CFF"/>
    <w:rsid w:val="00BF5E78"/>
    <w:rsid w:val="00BF71ED"/>
    <w:rsid w:val="00C016DF"/>
    <w:rsid w:val="00C03040"/>
    <w:rsid w:val="00C06358"/>
    <w:rsid w:val="00C079BA"/>
    <w:rsid w:val="00C154C3"/>
    <w:rsid w:val="00C2294E"/>
    <w:rsid w:val="00C270C3"/>
    <w:rsid w:val="00C27CB6"/>
    <w:rsid w:val="00C341F5"/>
    <w:rsid w:val="00C367F7"/>
    <w:rsid w:val="00C3735E"/>
    <w:rsid w:val="00C374F5"/>
    <w:rsid w:val="00C37B5F"/>
    <w:rsid w:val="00C41FD2"/>
    <w:rsid w:val="00C445FF"/>
    <w:rsid w:val="00C45533"/>
    <w:rsid w:val="00C4592E"/>
    <w:rsid w:val="00C47B6A"/>
    <w:rsid w:val="00C5030D"/>
    <w:rsid w:val="00C51700"/>
    <w:rsid w:val="00C51B49"/>
    <w:rsid w:val="00C5778A"/>
    <w:rsid w:val="00C603F4"/>
    <w:rsid w:val="00C606FC"/>
    <w:rsid w:val="00C7080E"/>
    <w:rsid w:val="00C75966"/>
    <w:rsid w:val="00C77524"/>
    <w:rsid w:val="00C861AC"/>
    <w:rsid w:val="00C911AC"/>
    <w:rsid w:val="00C94290"/>
    <w:rsid w:val="00C94A41"/>
    <w:rsid w:val="00C96A62"/>
    <w:rsid w:val="00CA6FF8"/>
    <w:rsid w:val="00CB45CB"/>
    <w:rsid w:val="00CB487E"/>
    <w:rsid w:val="00CC778D"/>
    <w:rsid w:val="00CD0EE6"/>
    <w:rsid w:val="00CD0F0B"/>
    <w:rsid w:val="00CD6334"/>
    <w:rsid w:val="00CD633E"/>
    <w:rsid w:val="00CE4DA0"/>
    <w:rsid w:val="00CF12F7"/>
    <w:rsid w:val="00CF182A"/>
    <w:rsid w:val="00CF39C9"/>
    <w:rsid w:val="00CF57F0"/>
    <w:rsid w:val="00CF5DB3"/>
    <w:rsid w:val="00D01D1A"/>
    <w:rsid w:val="00D02F36"/>
    <w:rsid w:val="00D038D2"/>
    <w:rsid w:val="00D04DD0"/>
    <w:rsid w:val="00D101E6"/>
    <w:rsid w:val="00D13E3E"/>
    <w:rsid w:val="00D1566A"/>
    <w:rsid w:val="00D160C0"/>
    <w:rsid w:val="00D1663D"/>
    <w:rsid w:val="00D2730D"/>
    <w:rsid w:val="00D31E12"/>
    <w:rsid w:val="00D321AC"/>
    <w:rsid w:val="00D3514B"/>
    <w:rsid w:val="00D3740C"/>
    <w:rsid w:val="00D41E72"/>
    <w:rsid w:val="00D42F2F"/>
    <w:rsid w:val="00D50D11"/>
    <w:rsid w:val="00D52F20"/>
    <w:rsid w:val="00D60615"/>
    <w:rsid w:val="00D609A4"/>
    <w:rsid w:val="00D61EDA"/>
    <w:rsid w:val="00D67914"/>
    <w:rsid w:val="00D70CB9"/>
    <w:rsid w:val="00D73604"/>
    <w:rsid w:val="00D80572"/>
    <w:rsid w:val="00D80A80"/>
    <w:rsid w:val="00D859C1"/>
    <w:rsid w:val="00D862E8"/>
    <w:rsid w:val="00D91D05"/>
    <w:rsid w:val="00D9446C"/>
    <w:rsid w:val="00DA0BDC"/>
    <w:rsid w:val="00DA54AB"/>
    <w:rsid w:val="00DA5D82"/>
    <w:rsid w:val="00DB2818"/>
    <w:rsid w:val="00DB3A57"/>
    <w:rsid w:val="00DB41EA"/>
    <w:rsid w:val="00DB4D55"/>
    <w:rsid w:val="00DB5264"/>
    <w:rsid w:val="00DC0889"/>
    <w:rsid w:val="00DC4600"/>
    <w:rsid w:val="00DD0565"/>
    <w:rsid w:val="00DD20B7"/>
    <w:rsid w:val="00DD2556"/>
    <w:rsid w:val="00DD42BB"/>
    <w:rsid w:val="00DE1596"/>
    <w:rsid w:val="00DE1AE0"/>
    <w:rsid w:val="00DE202B"/>
    <w:rsid w:val="00E007FF"/>
    <w:rsid w:val="00E05509"/>
    <w:rsid w:val="00E11E03"/>
    <w:rsid w:val="00E124D8"/>
    <w:rsid w:val="00E128DA"/>
    <w:rsid w:val="00E137C9"/>
    <w:rsid w:val="00E16986"/>
    <w:rsid w:val="00E17D4F"/>
    <w:rsid w:val="00E23F52"/>
    <w:rsid w:val="00E2671B"/>
    <w:rsid w:val="00E31212"/>
    <w:rsid w:val="00E41D20"/>
    <w:rsid w:val="00E45F6A"/>
    <w:rsid w:val="00E52269"/>
    <w:rsid w:val="00E54C92"/>
    <w:rsid w:val="00E573BE"/>
    <w:rsid w:val="00E640DD"/>
    <w:rsid w:val="00E73D86"/>
    <w:rsid w:val="00E742B7"/>
    <w:rsid w:val="00E74A65"/>
    <w:rsid w:val="00E76D42"/>
    <w:rsid w:val="00E806B8"/>
    <w:rsid w:val="00E80EC7"/>
    <w:rsid w:val="00E83275"/>
    <w:rsid w:val="00E97ADB"/>
    <w:rsid w:val="00EA32C9"/>
    <w:rsid w:val="00EA5492"/>
    <w:rsid w:val="00EB39F4"/>
    <w:rsid w:val="00EB3D24"/>
    <w:rsid w:val="00EB43D4"/>
    <w:rsid w:val="00EB723B"/>
    <w:rsid w:val="00EC2630"/>
    <w:rsid w:val="00EC5FAE"/>
    <w:rsid w:val="00ED1142"/>
    <w:rsid w:val="00ED5E6B"/>
    <w:rsid w:val="00EE0CB6"/>
    <w:rsid w:val="00EE343A"/>
    <w:rsid w:val="00EE6FD6"/>
    <w:rsid w:val="00EF2CAA"/>
    <w:rsid w:val="00EF5AC9"/>
    <w:rsid w:val="00EF6D8F"/>
    <w:rsid w:val="00F01942"/>
    <w:rsid w:val="00F036F0"/>
    <w:rsid w:val="00F0465E"/>
    <w:rsid w:val="00F0675F"/>
    <w:rsid w:val="00F22858"/>
    <w:rsid w:val="00F25DC9"/>
    <w:rsid w:val="00F31159"/>
    <w:rsid w:val="00F424BC"/>
    <w:rsid w:val="00F45CAB"/>
    <w:rsid w:val="00F4663E"/>
    <w:rsid w:val="00F505C7"/>
    <w:rsid w:val="00F562F8"/>
    <w:rsid w:val="00F56E6D"/>
    <w:rsid w:val="00F57E2F"/>
    <w:rsid w:val="00F60705"/>
    <w:rsid w:val="00F67971"/>
    <w:rsid w:val="00F67D2B"/>
    <w:rsid w:val="00F67DE0"/>
    <w:rsid w:val="00F75767"/>
    <w:rsid w:val="00F758EA"/>
    <w:rsid w:val="00F80856"/>
    <w:rsid w:val="00F810C1"/>
    <w:rsid w:val="00F81BE7"/>
    <w:rsid w:val="00F908E1"/>
    <w:rsid w:val="00F92F5D"/>
    <w:rsid w:val="00FA7A26"/>
    <w:rsid w:val="00FB3CE9"/>
    <w:rsid w:val="00FB478A"/>
    <w:rsid w:val="00FC4D60"/>
    <w:rsid w:val="00FD16F6"/>
    <w:rsid w:val="00FD1DF7"/>
    <w:rsid w:val="00FD75DF"/>
    <w:rsid w:val="00FE3772"/>
    <w:rsid w:val="00FE4415"/>
    <w:rsid w:val="00FE50CA"/>
    <w:rsid w:val="00FE5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8F7F15A-96EA-413A-A200-36EC943B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6A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449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20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201C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420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4201C"/>
    <w:rPr>
      <w:sz w:val="28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50A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0A5D"/>
    <w:rPr>
      <w:rFonts w:ascii="Tahoma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4C038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C0382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4C0382"/>
    <w:rPr>
      <w:vertAlign w:val="superscript"/>
    </w:rPr>
  </w:style>
  <w:style w:type="paragraph" w:styleId="ae">
    <w:name w:val="No Spacing"/>
    <w:qFormat/>
    <w:rsid w:val="004D04D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64;&#1040;&#1041;&#1051;&#1054;&#1053;&#1067;%20&#1041;&#1051;&#1040;&#1053;&#1050;&#1048;\&#1064;&#1072;&#1073;&#1083;&#1086;&#1085;%20&#1087;&#1080;&#1089;&#1100;&#1084;&#1072;_&#1087;&#1088;&#1086;&#1076;&#1086;&#1083;&#1100;&#1085;&#1099;&#1081;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6C47F-6119-4C1F-B50B-F2247409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письма_продольный2</Template>
  <TotalTime>35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Старополтавского муниципального района</Company>
  <LinksUpToDate>false</LinksUpToDate>
  <CharactersWithSpaces>1540</CharactersWithSpaces>
  <SharedDoc>false</SharedDoc>
  <HLinks>
    <vt:vector size="18" baseType="variant">
      <vt:variant>
        <vt:i4>1900566</vt:i4>
      </vt:variant>
      <vt:variant>
        <vt:i4>6</vt:i4>
      </vt:variant>
      <vt:variant>
        <vt:i4>0</vt:i4>
      </vt:variant>
      <vt:variant>
        <vt:i4>5</vt:i4>
      </vt:variant>
      <vt:variant>
        <vt:lpwstr>http://www.stp-edu.narod.ru/</vt:lpwstr>
      </vt:variant>
      <vt:variant>
        <vt:lpwstr/>
      </vt:variant>
      <vt:variant>
        <vt:i4>4194375</vt:i4>
      </vt:variant>
      <vt:variant>
        <vt:i4>3</vt:i4>
      </vt:variant>
      <vt:variant>
        <vt:i4>0</vt:i4>
      </vt:variant>
      <vt:variant>
        <vt:i4>5</vt:i4>
      </vt:variant>
      <vt:variant>
        <vt:lpwstr>mailto:edu_star@volganet.ru</vt:lpwstr>
      </vt:variant>
      <vt:variant>
        <vt:lpwstr/>
      </vt:variant>
      <vt:variant>
        <vt:i4>4980837</vt:i4>
      </vt:variant>
      <vt:variant>
        <vt:i4>0</vt:i4>
      </vt:variant>
      <vt:variant>
        <vt:i4>0</vt:i4>
      </vt:variant>
      <vt:variant>
        <vt:i4>5</vt:i4>
      </vt:variant>
      <vt:variant>
        <vt:lpwstr>mailto:stpkomobr@mail.ru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света пятакова</cp:lastModifiedBy>
  <cp:revision>6</cp:revision>
  <cp:lastPrinted>2022-09-05T06:50:00Z</cp:lastPrinted>
  <dcterms:created xsi:type="dcterms:W3CDTF">2022-09-08T05:47:00Z</dcterms:created>
  <dcterms:modified xsi:type="dcterms:W3CDTF">2023-03-29T11:01:00Z</dcterms:modified>
</cp:coreProperties>
</file>